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6EEE" w14:textId="77777777" w:rsidR="00D47976" w:rsidRDefault="00D47976">
      <w:pPr>
        <w:framePr w:wrap="notBeside" w:vAnchor="page" w:hAnchor="page" w:x="721" w:y="721"/>
      </w:pPr>
    </w:p>
    <w:p w14:paraId="2C85C2BE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b/>
          <w:sz w:val="44"/>
        </w:rPr>
        <w:t>ACCELERATED UNDERGRAD/GRADUATE PROGRAM APPLICATION</w:t>
      </w:r>
    </w:p>
    <w:p w14:paraId="228CCC1E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0E7F4D41" w14:textId="77777777" w:rsidR="00A3094E" w:rsidRPr="00875881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b/>
          <w:bCs/>
          <w:sz w:val="24"/>
          <w:szCs w:val="24"/>
        </w:rPr>
      </w:pPr>
      <w:r w:rsidRPr="00875881">
        <w:rPr>
          <w:rFonts w:ascii="Calibri" w:hAnsi="Calibri"/>
          <w:b/>
          <w:bCs/>
          <w:sz w:val="24"/>
          <w:szCs w:val="24"/>
        </w:rPr>
        <w:t>Please consider me for acceptance into:</w:t>
      </w:r>
    </w:p>
    <w:p w14:paraId="44C36C7D" w14:textId="12B2FF64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fldChar w:fldCharType="end"/>
      </w:r>
      <w:bookmarkEnd w:id="0"/>
      <w:r>
        <w:rPr>
          <w:rFonts w:ascii="Calibri" w:hAnsi="Calibri"/>
          <w:sz w:val="24"/>
          <w:szCs w:val="24"/>
        </w:rPr>
        <w:t xml:space="preserve"> B.S.-Dietetics</w:t>
      </w:r>
      <w:r w:rsidR="005E45E3"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>Community and Organizational Leadership</w:t>
      </w:r>
      <w:r w:rsidR="00F420E7">
        <w:rPr>
          <w:rFonts w:ascii="Calibri" w:hAnsi="Calibri"/>
          <w:sz w:val="24"/>
          <w:szCs w:val="24"/>
        </w:rPr>
        <w:t xml:space="preserve"> or </w:t>
      </w:r>
      <w:r>
        <w:rPr>
          <w:rFonts w:ascii="Calibri" w:hAnsi="Calibri"/>
          <w:sz w:val="24"/>
          <w:szCs w:val="24"/>
        </w:rPr>
        <w:t>Sustainable and Resilient Food System graduate program</w:t>
      </w:r>
    </w:p>
    <w:p w14:paraId="1C6036DE" w14:textId="77777777" w:rsidR="00875881" w:rsidRDefault="00875881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6761B6C5" w14:textId="76FE375C" w:rsidR="00875881" w:rsidRDefault="00875881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fldChar w:fldCharType="end"/>
      </w:r>
      <w:r>
        <w:rPr>
          <w:rFonts w:ascii="Calibri" w:hAnsi="Calibri"/>
          <w:sz w:val="24"/>
          <w:szCs w:val="24"/>
        </w:rPr>
        <w:t xml:space="preserve"> B.S.-</w:t>
      </w:r>
      <w:r>
        <w:rPr>
          <w:rFonts w:ascii="Calibri" w:hAnsi="Calibri"/>
          <w:sz w:val="24"/>
          <w:szCs w:val="24"/>
        </w:rPr>
        <w:t>Community Nutrition</w:t>
      </w:r>
      <w:r w:rsidR="005E45E3"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>Community and Organizational Leadership or Sustainable and Resilient Food System graduate program</w:t>
      </w:r>
    </w:p>
    <w:p w14:paraId="7E23A166" w14:textId="77777777" w:rsidR="00875881" w:rsidRDefault="00875881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7B8C106E" w14:textId="411AF224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fldChar w:fldCharType="end"/>
      </w:r>
      <w:bookmarkEnd w:id="1"/>
      <w:r>
        <w:rPr>
          <w:rFonts w:ascii="Calibri" w:hAnsi="Calibri"/>
          <w:sz w:val="24"/>
          <w:szCs w:val="24"/>
        </w:rPr>
        <w:t xml:space="preserve"> B.A.-Sustainable Food &amp; Nutrition</w:t>
      </w:r>
      <w:r w:rsidR="005E45E3">
        <w:rPr>
          <w:rFonts w:ascii="Calibri" w:hAnsi="Calibri"/>
          <w:sz w:val="24"/>
          <w:szCs w:val="24"/>
        </w:rPr>
        <w:t xml:space="preserve">: </w:t>
      </w:r>
      <w:r>
        <w:rPr>
          <w:rFonts w:ascii="Calibri" w:hAnsi="Calibri"/>
          <w:sz w:val="24"/>
          <w:szCs w:val="24"/>
        </w:rPr>
        <w:t>Community and Organizational Leadership</w:t>
      </w:r>
      <w:r w:rsidR="00F420E7">
        <w:rPr>
          <w:rFonts w:ascii="Calibri" w:hAnsi="Calibri"/>
          <w:sz w:val="24"/>
          <w:szCs w:val="24"/>
        </w:rPr>
        <w:t xml:space="preserve"> or </w:t>
      </w:r>
      <w:r>
        <w:rPr>
          <w:rFonts w:ascii="Calibri" w:hAnsi="Calibri"/>
          <w:sz w:val="24"/>
          <w:szCs w:val="24"/>
        </w:rPr>
        <w:t xml:space="preserve">Sustainable and Resilient Food System graduate program </w:t>
      </w:r>
    </w:p>
    <w:p w14:paraId="1F584DEB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2E081849" w14:textId="2C5BCBE5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</w:pPr>
      <w:hyperlink r:id="rId6" w:history="1">
        <w:r w:rsidRPr="00A3094E">
          <w:rPr>
            <w:color w:val="0000FF"/>
            <w:u w:val="single"/>
          </w:rPr>
          <w:t>​Accelerated Bachelor’s + Master’s 5-Year Program Options - School of Health Sciences and Wellness | UWSP</w:t>
        </w:r>
      </w:hyperlink>
    </w:p>
    <w:p w14:paraId="145A5484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07986D4F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PERSONAL INFORMATION:</w:t>
      </w:r>
    </w:p>
    <w:p w14:paraId="7DA6196E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Last Name: </w:t>
      </w:r>
      <w:r>
        <w:rPr>
          <w:rFonts w:ascii="Calibri" w:hAnsi="Calibr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2"/>
      <w:r>
        <w:rPr>
          <w:rFonts w:ascii="Calibri" w:hAnsi="Calibri"/>
          <w:sz w:val="24"/>
          <w:szCs w:val="24"/>
        </w:rPr>
        <w:tab/>
        <w:t xml:space="preserve">First Name: </w:t>
      </w:r>
      <w:r>
        <w:rPr>
          <w:rFonts w:ascii="Calibri" w:hAnsi="Calibr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3"/>
      <w:r>
        <w:rPr>
          <w:rFonts w:ascii="Calibri" w:hAnsi="Calibri"/>
          <w:sz w:val="24"/>
          <w:szCs w:val="24"/>
        </w:rPr>
        <w:tab/>
        <w:t xml:space="preserve">I.D. # </w:t>
      </w:r>
      <w:r>
        <w:rPr>
          <w:rFonts w:ascii="Calibri" w:hAnsi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4" w:name="Text2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4"/>
    </w:p>
    <w:p w14:paraId="682A97D4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Local Address: </w:t>
      </w:r>
      <w:r>
        <w:rPr>
          <w:rFonts w:ascii="Calibri" w:hAnsi="Calibr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5"/>
    </w:p>
    <w:p w14:paraId="450F9E6B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Street, Apt. </w:t>
      </w:r>
      <w:r>
        <w:rPr>
          <w:rFonts w:ascii="Calibri" w:hAnsi="Calibr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6"/>
    </w:p>
    <w:p w14:paraId="033D5920" w14:textId="77777777" w:rsidR="00A3094E" w:rsidRDefault="00A3094E" w:rsidP="00A3094E">
      <w:pPr>
        <w:tabs>
          <w:tab w:val="left" w:pos="2880"/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City: </w:t>
      </w:r>
      <w:r>
        <w:rPr>
          <w:rFonts w:ascii="Calibri" w:hAnsi="Calibr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7"/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  <w:t xml:space="preserve">State: </w:t>
      </w:r>
      <w:r>
        <w:rPr>
          <w:rFonts w:ascii="Calibri" w:hAnsi="Calibri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8"/>
      <w:r>
        <w:rPr>
          <w:rFonts w:ascii="Calibri" w:hAnsi="Calibri"/>
          <w:sz w:val="24"/>
          <w:szCs w:val="24"/>
        </w:rPr>
        <w:t xml:space="preserve">     Zip: </w:t>
      </w:r>
      <w:r>
        <w:rPr>
          <w:rFonts w:ascii="Calibri" w:hAnsi="Calibr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bookmarkStart w:id="9" w:name="Text8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9"/>
    </w:p>
    <w:p w14:paraId="6390C377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Phone Number: </w:t>
      </w:r>
      <w:r>
        <w:rPr>
          <w:rFonts w:ascii="Calibri" w:hAnsi="Calibr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10"/>
    </w:p>
    <w:p w14:paraId="43A797D4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0F788A91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1E689B65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2E1E2671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EDUCATION:</w:t>
      </w:r>
    </w:p>
    <w:p w14:paraId="55B59218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Year in College: </w:t>
      </w:r>
      <w:r>
        <w:rPr>
          <w:rFonts w:ascii="Calibri" w:hAnsi="Calibri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1" w:name="Text16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11"/>
      <w:r>
        <w:rPr>
          <w:rFonts w:ascii="Calibri" w:hAnsi="Calibri"/>
          <w:sz w:val="24"/>
          <w:szCs w:val="24"/>
        </w:rPr>
        <w:tab/>
        <w:t xml:space="preserve">Date of Expected Graduation: </w:t>
      </w:r>
      <w:r>
        <w:rPr>
          <w:rFonts w:ascii="Calibri" w:hAnsi="Calibri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2" w:name="Text17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12"/>
    </w:p>
    <w:p w14:paraId="1B734114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GPA last semester: </w:t>
      </w:r>
      <w:r>
        <w:rPr>
          <w:rFonts w:ascii="Calibri" w:hAnsi="Calibri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13"/>
      <w:r>
        <w:rPr>
          <w:rFonts w:ascii="Calibri" w:hAnsi="Calibri"/>
          <w:sz w:val="24"/>
          <w:szCs w:val="24"/>
        </w:rPr>
        <w:tab/>
        <w:t xml:space="preserve">Cumulative GPA (based on 4.0 scale): </w:t>
      </w:r>
      <w:r>
        <w:rPr>
          <w:rFonts w:ascii="Calibri" w:hAnsi="Calibri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14"/>
    </w:p>
    <w:p w14:paraId="2F946339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6AAF5C11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EXTRA-CURRICULAR AND VOLUNTEER ACTIVITIES (past 3 years): </w:t>
      </w:r>
      <w:r>
        <w:rPr>
          <w:rFonts w:ascii="Calibri" w:hAnsi="Calibri"/>
          <w:sz w:val="24"/>
          <w:szCs w:val="24"/>
        </w:rPr>
        <w:t>include on and off campus</w:t>
      </w:r>
    </w:p>
    <w:p w14:paraId="646BFAA0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5" w:name="Text24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15"/>
    </w:p>
    <w:p w14:paraId="1D7AAF08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b/>
          <w:sz w:val="24"/>
          <w:szCs w:val="24"/>
        </w:rPr>
      </w:pPr>
    </w:p>
    <w:p w14:paraId="069996C2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EMPLOYMENT HISTORY (past 3 years):</w:t>
      </w:r>
    </w:p>
    <w:p w14:paraId="4D394394" w14:textId="77777777" w:rsidR="00A3094E" w:rsidRDefault="00A3094E" w:rsidP="00A3094E">
      <w:pPr>
        <w:tabs>
          <w:tab w:val="left" w:pos="1620"/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Dates</w:t>
      </w:r>
      <w:r>
        <w:rPr>
          <w:rFonts w:ascii="Calibri" w:hAnsi="Calibri"/>
          <w:sz w:val="24"/>
          <w:szCs w:val="24"/>
        </w:rPr>
        <w:tab/>
        <w:t>Employer</w:t>
      </w:r>
      <w:r>
        <w:rPr>
          <w:rFonts w:ascii="Calibri" w:hAnsi="Calibri"/>
          <w:sz w:val="24"/>
          <w:szCs w:val="24"/>
        </w:rPr>
        <w:tab/>
        <w:t>Position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Duration</w:t>
      </w:r>
    </w:p>
    <w:p w14:paraId="28E259F6" w14:textId="77777777" w:rsidR="00A3094E" w:rsidRDefault="00A3094E" w:rsidP="00A3094E">
      <w:pPr>
        <w:tabs>
          <w:tab w:val="left" w:pos="1620"/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6" w:name="Text25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16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7" w:name="Text26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17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8" w:name="Text27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18"/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9" w:name="Text28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19"/>
    </w:p>
    <w:p w14:paraId="0EA1FA01" w14:textId="77777777" w:rsidR="00A3094E" w:rsidRDefault="00A3094E" w:rsidP="00A3094E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14:paraId="77009E59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MEMBERSHIP IN PROFESSIONAL ORGANIZATIONS</w:t>
      </w:r>
    </w:p>
    <w:p w14:paraId="6DC7C00E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Are you a member of one of the following professional organizations?</w:t>
      </w:r>
    </w:p>
    <w:p w14:paraId="231FBF84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AND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SNEB</w:t>
      </w:r>
    </w:p>
    <w:p w14:paraId="1402EA1F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WAND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APHA</w:t>
      </w:r>
    </w:p>
    <w:p w14:paraId="4EDC5F75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SAND-student org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AFHVS</w:t>
      </w:r>
    </w:p>
    <w:p w14:paraId="7746EE2E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SFS-student org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4"/>
          <w:szCs w:val="24"/>
        </w:rPr>
        <w:instrText xml:space="preserve"> FORMCHECKBOX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r>
        <w:rPr>
          <w:rFonts w:ascii="Calibri" w:hAnsi="Calibri"/>
          <w:sz w:val="24"/>
          <w:szCs w:val="24"/>
        </w:rPr>
        <w:t xml:space="preserve"> Other </w:t>
      </w:r>
      <w:r>
        <w:rPr>
          <w:rFonts w:ascii="Calibri" w:hAnsi="Calibri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fldChar w:fldCharType="end"/>
      </w:r>
    </w:p>
    <w:p w14:paraId="772C6361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</w:p>
    <w:p w14:paraId="7CED6610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Please describe activities related to your professional organization (i.e. leadership positions held, honors, awards, state, national, international conferences attended).</w:t>
      </w:r>
    </w:p>
    <w:p w14:paraId="3A716E52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0" w:name="Text33"/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rPr>
          <w:rFonts w:ascii="Calibri" w:hAnsi="Calibri"/>
          <w:noProof/>
          <w:sz w:val="24"/>
          <w:szCs w:val="24"/>
        </w:rPr>
        <w:t> </w:t>
      </w:r>
      <w:r>
        <w:fldChar w:fldCharType="end"/>
      </w:r>
      <w:bookmarkEnd w:id="20"/>
    </w:p>
    <w:p w14:paraId="2CA21908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61A70831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PERSONAL STATEMENT:</w:t>
      </w:r>
    </w:p>
    <w:p w14:paraId="5FF23A28" w14:textId="07CFF6AA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Please write a 150-word statement indicating </w:t>
      </w:r>
      <w:r w:rsidR="00AA67A5">
        <w:rPr>
          <w:rFonts w:ascii="Calibri" w:hAnsi="Calibri"/>
          <w:sz w:val="24"/>
          <w:szCs w:val="24"/>
        </w:rPr>
        <w:t xml:space="preserve">how </w:t>
      </w:r>
      <w:r w:rsidR="00D27E12" w:rsidRPr="53E8E613">
        <w:rPr>
          <w:rFonts w:ascii="Calibri" w:hAnsi="Calibri"/>
          <w:sz w:val="24"/>
          <w:szCs w:val="24"/>
        </w:rPr>
        <w:t>t</w:t>
      </w:r>
      <w:r w:rsidR="36775CA4" w:rsidRPr="53E8E613">
        <w:rPr>
          <w:rFonts w:ascii="Calibri" w:hAnsi="Calibri"/>
          <w:sz w:val="24"/>
          <w:szCs w:val="24"/>
        </w:rPr>
        <w:t xml:space="preserve">he MS in Community and Organizational Leadership </w:t>
      </w:r>
      <w:r w:rsidR="7802287E" w:rsidRPr="53E8E613">
        <w:rPr>
          <w:rFonts w:ascii="Calibri" w:hAnsi="Calibri"/>
          <w:sz w:val="24"/>
          <w:szCs w:val="24"/>
        </w:rPr>
        <w:t>or the MS in Sustainable and Resilient Food Systems</w:t>
      </w:r>
      <w:r w:rsidR="009555A9">
        <w:rPr>
          <w:rFonts w:ascii="Calibri" w:hAnsi="Calibri"/>
          <w:sz w:val="24"/>
          <w:szCs w:val="24"/>
        </w:rPr>
        <w:t xml:space="preserve"> </w:t>
      </w:r>
      <w:r w:rsidR="007316CE">
        <w:rPr>
          <w:rFonts w:ascii="Calibri" w:hAnsi="Calibri"/>
          <w:sz w:val="24"/>
          <w:szCs w:val="24"/>
        </w:rPr>
        <w:t xml:space="preserve">is a good fit for you </w:t>
      </w:r>
      <w:r w:rsidR="00AA67A5">
        <w:rPr>
          <w:rFonts w:ascii="Calibri" w:hAnsi="Calibri"/>
          <w:sz w:val="24"/>
          <w:szCs w:val="24"/>
        </w:rPr>
        <w:t xml:space="preserve">to </w:t>
      </w:r>
      <w:r w:rsidR="006926CB">
        <w:rPr>
          <w:rFonts w:ascii="Calibri" w:hAnsi="Calibri"/>
          <w:sz w:val="24"/>
          <w:szCs w:val="24"/>
        </w:rPr>
        <w:t>achieve your academic a</w:t>
      </w:r>
      <w:r w:rsidR="00C25548">
        <w:rPr>
          <w:rFonts w:ascii="Calibri" w:hAnsi="Calibri"/>
          <w:sz w:val="24"/>
          <w:szCs w:val="24"/>
        </w:rPr>
        <w:t>n</w:t>
      </w:r>
      <w:r w:rsidR="006926CB">
        <w:rPr>
          <w:rFonts w:ascii="Calibri" w:hAnsi="Calibri"/>
          <w:sz w:val="24"/>
          <w:szCs w:val="24"/>
        </w:rPr>
        <w:t xml:space="preserve">d </w:t>
      </w:r>
      <w:r w:rsidR="00C25548">
        <w:rPr>
          <w:rFonts w:ascii="Calibri" w:hAnsi="Calibri"/>
          <w:sz w:val="24"/>
          <w:szCs w:val="24"/>
        </w:rPr>
        <w:t>professional goals</w:t>
      </w:r>
      <w:r>
        <w:rPr>
          <w:rFonts w:ascii="Calibri" w:hAnsi="Calibri"/>
          <w:sz w:val="24"/>
          <w:szCs w:val="24"/>
        </w:rPr>
        <w:t xml:space="preserve">.  </w:t>
      </w:r>
      <w:r>
        <w:rPr>
          <w:rFonts w:ascii="Calibri" w:hAnsi="Calibri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rFonts w:ascii="Calibri" w:hAnsi="Calibri"/>
          <w:sz w:val="24"/>
          <w:szCs w:val="24"/>
        </w:rPr>
        <w:instrText xml:space="preserve"> FORMTEXT </w:instrText>
      </w: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t> </w:t>
      </w:r>
      <w:r>
        <w:rPr>
          <w:rFonts w:ascii="Calibri" w:hAnsi="Calibri"/>
          <w:sz w:val="24"/>
          <w:szCs w:val="24"/>
        </w:rPr>
        <w:fldChar w:fldCharType="end"/>
      </w:r>
    </w:p>
    <w:p w14:paraId="6AAE021F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rPr>
          <w:rFonts w:ascii="Calibri" w:hAnsi="Calibri"/>
          <w:sz w:val="24"/>
          <w:szCs w:val="24"/>
        </w:rPr>
      </w:pPr>
    </w:p>
    <w:p w14:paraId="30944730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14:paraId="437BD3CE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SUBMIT COMPLETED APPLICATION</w:t>
      </w:r>
    </w:p>
    <w:p w14:paraId="007957BD" w14:textId="05366BC4" w:rsidR="00A3094E" w:rsidRDefault="00CE5933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Kylie DeSmet</w:t>
      </w:r>
    </w:p>
    <w:p w14:paraId="4A278F3A" w14:textId="3F9AB87B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EMAIL: </w:t>
      </w:r>
      <w:r w:rsidR="00CE5933">
        <w:rPr>
          <w:rFonts w:ascii="Calibri" w:hAnsi="Calibri"/>
          <w:sz w:val="24"/>
          <w:szCs w:val="24"/>
        </w:rPr>
        <w:t>kdesmet</w:t>
      </w:r>
      <w:r>
        <w:rPr>
          <w:rFonts w:ascii="Calibri" w:hAnsi="Calibri"/>
          <w:sz w:val="24"/>
          <w:szCs w:val="24"/>
        </w:rPr>
        <w:t>@uwsp.edu</w:t>
      </w:r>
    </w:p>
    <w:p w14:paraId="6AAE8C4B" w14:textId="77777777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14:paraId="454917F3" w14:textId="7189E7FD" w:rsidR="00A3094E" w:rsidRDefault="00A3094E" w:rsidP="00A3094E">
      <w:pPr>
        <w:tabs>
          <w:tab w:val="left" w:pos="4320"/>
          <w:tab w:val="left" w:pos="5760"/>
          <w:tab w:val="left" w:pos="7200"/>
        </w:tabs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Completed application due by </w:t>
      </w:r>
      <w:r w:rsidR="00B95FAC">
        <w:rPr>
          <w:rFonts w:ascii="Calibri" w:hAnsi="Calibri"/>
          <w:b/>
          <w:sz w:val="24"/>
          <w:szCs w:val="24"/>
        </w:rPr>
        <w:t>5</w:t>
      </w:r>
      <w:r>
        <w:rPr>
          <w:rFonts w:ascii="Calibri" w:hAnsi="Calibri"/>
          <w:b/>
          <w:sz w:val="24"/>
          <w:szCs w:val="24"/>
        </w:rPr>
        <w:t>pm</w:t>
      </w:r>
      <w:r w:rsidR="00781332">
        <w:rPr>
          <w:rFonts w:ascii="Calibri" w:hAnsi="Calibri"/>
          <w:b/>
          <w:sz w:val="24"/>
          <w:szCs w:val="24"/>
        </w:rPr>
        <w:t>, April 1</w:t>
      </w:r>
      <w:r>
        <w:rPr>
          <w:rFonts w:ascii="Calibri" w:hAnsi="Calibri"/>
          <w:sz w:val="24"/>
          <w:szCs w:val="24"/>
        </w:rPr>
        <w:t>.</w:t>
      </w:r>
    </w:p>
    <w:p w14:paraId="50267308" w14:textId="77777777" w:rsidR="00D47976" w:rsidRDefault="00D47976" w:rsidP="003505ED">
      <w:pPr>
        <w:spacing w:before="240"/>
      </w:pPr>
    </w:p>
    <w:sectPr w:rsidR="00D47976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83F15" w14:textId="77777777" w:rsidR="00762F80" w:rsidRDefault="00762F80" w:rsidP="00115495">
      <w:r>
        <w:separator/>
      </w:r>
    </w:p>
  </w:endnote>
  <w:endnote w:type="continuationSeparator" w:id="0">
    <w:p w14:paraId="78A0714C" w14:textId="77777777" w:rsidR="00762F80" w:rsidRDefault="00762F80" w:rsidP="0011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5337" w14:textId="77777777" w:rsidR="00762F80" w:rsidRDefault="00762F80" w:rsidP="00115495">
      <w:r>
        <w:separator/>
      </w:r>
    </w:p>
  </w:footnote>
  <w:footnote w:type="continuationSeparator" w:id="0">
    <w:p w14:paraId="1BD03B9E" w14:textId="77777777" w:rsidR="00762F80" w:rsidRDefault="00762F80" w:rsidP="0011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4A29" w14:textId="77777777" w:rsidR="00115495" w:rsidRDefault="00504827" w:rsidP="00115495">
    <w:pPr>
      <w:pStyle w:val="Header"/>
      <w:ind w:left="-1800"/>
    </w:pPr>
    <w:r>
      <w:rPr>
        <w:noProof/>
      </w:rPr>
      <w:drawing>
        <wp:inline distT="0" distB="0" distL="0" distR="0" wp14:anchorId="37A47C3E" wp14:editId="3C3F26EC">
          <wp:extent cx="7772400" cy="11433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HSW top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143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4E"/>
    <w:rsid w:val="000545FE"/>
    <w:rsid w:val="000D0DA2"/>
    <w:rsid w:val="00107A0F"/>
    <w:rsid w:val="00115495"/>
    <w:rsid w:val="00203FF6"/>
    <w:rsid w:val="003505ED"/>
    <w:rsid w:val="003524D0"/>
    <w:rsid w:val="003F771D"/>
    <w:rsid w:val="004818E2"/>
    <w:rsid w:val="00504827"/>
    <w:rsid w:val="0050638D"/>
    <w:rsid w:val="005E3212"/>
    <w:rsid w:val="005E45E3"/>
    <w:rsid w:val="00681F09"/>
    <w:rsid w:val="006926CB"/>
    <w:rsid w:val="006B19C2"/>
    <w:rsid w:val="00705F97"/>
    <w:rsid w:val="007316CE"/>
    <w:rsid w:val="00762F80"/>
    <w:rsid w:val="00781332"/>
    <w:rsid w:val="007C44CE"/>
    <w:rsid w:val="00875881"/>
    <w:rsid w:val="008F33C3"/>
    <w:rsid w:val="00952D0D"/>
    <w:rsid w:val="009555A9"/>
    <w:rsid w:val="00A308A9"/>
    <w:rsid w:val="00A3094E"/>
    <w:rsid w:val="00AA67A5"/>
    <w:rsid w:val="00B0518D"/>
    <w:rsid w:val="00B76A3D"/>
    <w:rsid w:val="00B95FAC"/>
    <w:rsid w:val="00BF3320"/>
    <w:rsid w:val="00C25548"/>
    <w:rsid w:val="00CE5933"/>
    <w:rsid w:val="00D27E12"/>
    <w:rsid w:val="00D47976"/>
    <w:rsid w:val="00D5577C"/>
    <w:rsid w:val="00D72117"/>
    <w:rsid w:val="00E063B8"/>
    <w:rsid w:val="00EF0A58"/>
    <w:rsid w:val="00F16400"/>
    <w:rsid w:val="00F420E7"/>
    <w:rsid w:val="00F54A4B"/>
    <w:rsid w:val="00F81093"/>
    <w:rsid w:val="16F430B0"/>
    <w:rsid w:val="36775CA4"/>
    <w:rsid w:val="53E8E613"/>
    <w:rsid w:val="780228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E110AB"/>
  <w15:chartTrackingRefBased/>
  <w15:docId w15:val="{D7000862-0BA0-49CE-BEDF-2922687C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9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49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15495"/>
  </w:style>
  <w:style w:type="paragraph" w:styleId="Footer">
    <w:name w:val="footer"/>
    <w:basedOn w:val="Normal"/>
    <w:link w:val="FooterChar"/>
    <w:rsid w:val="0011549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15495"/>
  </w:style>
  <w:style w:type="character" w:styleId="Hyperlink">
    <w:name w:val="Hyperlink"/>
    <w:basedOn w:val="DefaultParagraphFont"/>
    <w:uiPriority w:val="99"/>
    <w:unhideWhenUsed/>
    <w:rsid w:val="00A309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wsp.edu/programs/degree/food-and-nutrit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onietz\Downloads\SHSW%20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SHSW Letterhead (2)</Template>
  <TotalTime>8</TotalTime>
  <Pages>2</Pages>
  <Words>354</Words>
  <Characters>2018</Characters>
  <Application>Microsoft Office Word</Application>
  <DocSecurity>0</DocSecurity>
  <Lines>16</Lines>
  <Paragraphs>4</Paragraphs>
  <ScaleCrop>false</ScaleCrop>
  <Company>UWSP - SDUR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Konietzki, Becky</dc:creator>
  <cp:keywords/>
  <dc:description/>
  <cp:lastModifiedBy>DeSmet, Kylie [SHSW Unit I]</cp:lastModifiedBy>
  <cp:revision>5</cp:revision>
  <cp:lastPrinted>2002-08-30T14:05:00Z</cp:lastPrinted>
  <dcterms:created xsi:type="dcterms:W3CDTF">2026-03-06T17:27:00Z</dcterms:created>
  <dcterms:modified xsi:type="dcterms:W3CDTF">2026-03-06T17:46:00Z</dcterms:modified>
</cp:coreProperties>
</file>